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FC17" w14:textId="77777777" w:rsidR="00B93CD1" w:rsidRDefault="00FD60CA" w:rsidP="00CA7E65">
      <w:pPr>
        <w:pStyle w:val="a3"/>
        <w:ind w:left="210" w:hangingChars="100" w:hanging="210"/>
        <w:rPr>
          <w:rFonts w:ascii="ＭＳ 明朝" w:hAnsi="ＭＳ 明朝"/>
          <w:spacing w:val="0"/>
          <w:sz w:val="21"/>
          <w:szCs w:val="21"/>
        </w:rPr>
      </w:pPr>
      <w:r w:rsidRPr="00CA7E65">
        <w:rPr>
          <w:rFonts w:ascii="ＭＳ 明朝" w:hAnsi="ＭＳ 明朝" w:hint="eastAsia"/>
          <w:spacing w:val="0"/>
          <w:sz w:val="21"/>
          <w:szCs w:val="21"/>
        </w:rPr>
        <w:t>※この契約書は、規程第５条の規定による適用製品を</w:t>
      </w:r>
      <w:r w:rsidR="00CA7E65" w:rsidRPr="00CA7E65">
        <w:rPr>
          <w:rFonts w:ascii="ＭＳ 明朝" w:hAnsi="ＭＳ 明朝" w:hint="eastAsia"/>
          <w:spacing w:val="0"/>
          <w:sz w:val="21"/>
          <w:szCs w:val="21"/>
        </w:rPr>
        <w:t>契約により自社以外の工場に</w:t>
      </w:r>
      <w:r w:rsidR="000C5EFD">
        <w:rPr>
          <w:rFonts w:ascii="ＭＳ 明朝" w:hAnsi="ＭＳ 明朝" w:hint="eastAsia"/>
          <w:spacing w:val="0"/>
          <w:sz w:val="21"/>
          <w:szCs w:val="21"/>
        </w:rPr>
        <w:t>製造</w:t>
      </w:r>
      <w:r w:rsidR="00CA7E65" w:rsidRPr="00CA7E65">
        <w:rPr>
          <w:rFonts w:ascii="ＭＳ 明朝" w:hAnsi="ＭＳ 明朝" w:hint="eastAsia"/>
          <w:spacing w:val="0"/>
          <w:sz w:val="21"/>
          <w:szCs w:val="21"/>
        </w:rPr>
        <w:t>させる場合に添付</w:t>
      </w:r>
      <w:r w:rsidR="00A85138">
        <w:rPr>
          <w:rFonts w:ascii="ＭＳ 明朝" w:hAnsi="ＭＳ 明朝" w:hint="eastAsia"/>
          <w:spacing w:val="0"/>
          <w:sz w:val="21"/>
          <w:szCs w:val="21"/>
        </w:rPr>
        <w:t>（契約書の写し）</w:t>
      </w:r>
      <w:r w:rsidR="00CA7E65" w:rsidRPr="00CA7E65">
        <w:rPr>
          <w:rFonts w:ascii="ＭＳ 明朝" w:hAnsi="ＭＳ 明朝" w:hint="eastAsia"/>
          <w:spacing w:val="0"/>
          <w:sz w:val="21"/>
          <w:szCs w:val="21"/>
        </w:rPr>
        <w:t>して下さい。</w:t>
      </w:r>
    </w:p>
    <w:p w14:paraId="5715DAAB" w14:textId="77777777" w:rsidR="00A85138" w:rsidRDefault="00A85138" w:rsidP="00CA7E65">
      <w:pPr>
        <w:pStyle w:val="a3"/>
        <w:ind w:left="210" w:hangingChars="100" w:hanging="210"/>
        <w:rPr>
          <w:rFonts w:ascii="ＭＳ 明朝" w:hAnsi="ＭＳ 明朝"/>
          <w:spacing w:val="0"/>
          <w:sz w:val="21"/>
          <w:szCs w:val="21"/>
        </w:rPr>
      </w:pPr>
    </w:p>
    <w:p w14:paraId="7C72A391" w14:textId="77777777" w:rsidR="00A85138" w:rsidRDefault="00A85138" w:rsidP="00CA7E65">
      <w:pPr>
        <w:pStyle w:val="a3"/>
        <w:ind w:left="210" w:hangingChars="100" w:hanging="210"/>
        <w:rPr>
          <w:rFonts w:ascii="ＭＳ 明朝" w:hAnsi="ＭＳ 明朝"/>
          <w:spacing w:val="0"/>
          <w:sz w:val="21"/>
          <w:szCs w:val="21"/>
        </w:rPr>
      </w:pPr>
    </w:p>
    <w:p w14:paraId="54F9DC86" w14:textId="77777777" w:rsidR="00A85138" w:rsidRDefault="00A85138" w:rsidP="00CA7E65">
      <w:pPr>
        <w:pStyle w:val="a3"/>
        <w:ind w:left="210" w:hangingChars="100" w:hanging="210"/>
        <w:rPr>
          <w:rFonts w:ascii="ＭＳ 明朝" w:hAnsi="ＭＳ 明朝"/>
          <w:spacing w:val="0"/>
          <w:sz w:val="21"/>
          <w:szCs w:val="21"/>
        </w:rPr>
      </w:pPr>
    </w:p>
    <w:p w14:paraId="108DDB6C" w14:textId="77777777" w:rsidR="00FD60CA" w:rsidRPr="00A85138" w:rsidRDefault="00A85138" w:rsidP="00A85138">
      <w:pPr>
        <w:pStyle w:val="a3"/>
        <w:ind w:left="210" w:hangingChars="100" w:hanging="210"/>
        <w:rPr>
          <w:rFonts w:ascii="ＭＳ 明朝" w:hAnsi="ＭＳ 明朝" w:hint="eastAsia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（契約書の例）</w:t>
      </w:r>
    </w:p>
    <w:p w14:paraId="2D277070" w14:textId="77777777" w:rsidR="00B93CD1" w:rsidRPr="00CA7E65" w:rsidRDefault="00B93CD1">
      <w:pPr>
        <w:pStyle w:val="a3"/>
        <w:rPr>
          <w:rFonts w:ascii="ＭＳ 明朝" w:hAnsi="ＭＳ 明朝" w:hint="eastAsia"/>
          <w:spacing w:val="0"/>
        </w:rPr>
      </w:pPr>
    </w:p>
    <w:p w14:paraId="5D1146FC" w14:textId="77777777" w:rsidR="00B93CD1" w:rsidRPr="00CA7E65" w:rsidRDefault="00B93CD1" w:rsidP="00B93CD1">
      <w:pPr>
        <w:pStyle w:val="a3"/>
        <w:jc w:val="center"/>
        <w:rPr>
          <w:rFonts w:ascii="ＭＳ 明朝" w:hAnsi="ＭＳ 明朝"/>
          <w:b/>
          <w:spacing w:val="0"/>
        </w:rPr>
      </w:pPr>
      <w:r w:rsidRPr="00CA7E65">
        <w:rPr>
          <w:rFonts w:ascii="ＭＳ 明朝" w:hAnsi="ＭＳ 明朝" w:cs="ＭＳ ゴシック" w:hint="eastAsia"/>
          <w:b/>
          <w:spacing w:val="0"/>
          <w:sz w:val="21"/>
          <w:szCs w:val="21"/>
        </w:rPr>
        <w:t>業　務　委　託　契　約　書</w:t>
      </w:r>
    </w:p>
    <w:p w14:paraId="7ADD2AA1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11B950B6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0D5A1117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○○株式会社代表取締役○○○○（以下「甲」という。）と○○株式会社代表取締役○○○○（以下「乙」という。）は、次のとおり委託契約を締結する。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</w:t>
      </w:r>
    </w:p>
    <w:p w14:paraId="534E50F5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</w:p>
    <w:p w14:paraId="7E84AA48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hint="eastAsia"/>
          <w:spacing w:val="0"/>
          <w:sz w:val="21"/>
          <w:szCs w:val="21"/>
        </w:rPr>
        <w:t>（業務委託）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</w:t>
      </w:r>
    </w:p>
    <w:p w14:paraId="42857FD8" w14:textId="77777777" w:rsidR="00B93CD1" w:rsidRPr="00CA7E65" w:rsidRDefault="00B93CD1" w:rsidP="00CA7E65">
      <w:pPr>
        <w:pStyle w:val="a3"/>
        <w:ind w:left="630" w:hangingChars="300" w:hanging="630"/>
        <w:rPr>
          <w:rFonts w:ascii="ＭＳ 明朝" w:hAnsi="ＭＳ 明朝"/>
          <w:spacing w:val="0"/>
          <w:sz w:val="21"/>
          <w:szCs w:val="21"/>
        </w:rPr>
      </w:pPr>
      <w:r w:rsidRPr="00CA7E65">
        <w:rPr>
          <w:rFonts w:ascii="ＭＳ 明朝" w:hAnsi="ＭＳ 明朝" w:hint="eastAsia"/>
          <w:spacing w:val="0"/>
          <w:sz w:val="21"/>
          <w:szCs w:val="21"/>
        </w:rPr>
        <w:t>第１条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甲は、製造・販売を計画している別表の製品を</w:t>
      </w:r>
      <w:r w:rsidR="00CA7E65" w:rsidRPr="00CA7E65">
        <w:rPr>
          <w:rFonts w:ascii="ＭＳ 明朝" w:hAnsi="ＭＳ 明朝" w:hint="eastAsia"/>
          <w:spacing w:val="0"/>
          <w:sz w:val="21"/>
          <w:szCs w:val="21"/>
        </w:rPr>
        <w:t>全天連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４ＶＯＣ放散表示登録制度に基づき、</w:t>
      </w:r>
      <w:r w:rsidR="00CA7E65" w:rsidRPr="00CA7E65">
        <w:rPr>
          <w:rFonts w:ascii="ＭＳ 明朝" w:hAnsi="ＭＳ 明朝" w:hint="eastAsia"/>
          <w:spacing w:val="0"/>
          <w:sz w:val="21"/>
          <w:szCs w:val="21"/>
        </w:rPr>
        <w:t>全国天然木化粧合単板工業協同組合連合会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に対し登録申請を行う。</w:t>
      </w:r>
    </w:p>
    <w:p w14:paraId="16866CB2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hint="eastAsia"/>
          <w:spacing w:val="0"/>
          <w:sz w:val="21"/>
          <w:szCs w:val="21"/>
        </w:rPr>
        <w:t>２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甲は、乙に本製品について登録後の製造業務を委託し、乙はこれを受託した。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</w:t>
      </w:r>
    </w:p>
    <w:p w14:paraId="3E04995E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517C8789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hint="eastAsia"/>
          <w:spacing w:val="0"/>
          <w:sz w:val="21"/>
          <w:szCs w:val="21"/>
        </w:rPr>
        <w:t>３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乙は、甲から受託した業務の遂行に関し、当該製品の製造基準を遵守する。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</w:t>
      </w:r>
    </w:p>
    <w:p w14:paraId="31686B30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0DE4D0CE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hint="eastAsia"/>
          <w:spacing w:val="0"/>
          <w:sz w:val="21"/>
          <w:szCs w:val="21"/>
        </w:rPr>
        <w:t>（委託経費）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</w:t>
      </w:r>
    </w:p>
    <w:p w14:paraId="1E2B2370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hint="eastAsia"/>
          <w:spacing w:val="0"/>
          <w:sz w:val="21"/>
          <w:szCs w:val="21"/>
        </w:rPr>
        <w:t>第２条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業務委託に要する経費は、甲乙協議の上、別途定める。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</w:t>
      </w:r>
    </w:p>
    <w:p w14:paraId="77FB46CB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7DD7C20B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hint="eastAsia"/>
          <w:spacing w:val="0"/>
          <w:sz w:val="21"/>
          <w:szCs w:val="21"/>
        </w:rPr>
        <w:t>（報告）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</w:t>
      </w:r>
    </w:p>
    <w:p w14:paraId="593C1A34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hint="eastAsia"/>
          <w:spacing w:val="0"/>
          <w:sz w:val="21"/>
          <w:szCs w:val="21"/>
        </w:rPr>
        <w:t>第３条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乙は、甲に対し、定期的に又は甲の指示により、乙の業務の進捗状況等について報告する。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</w:t>
      </w:r>
    </w:p>
    <w:p w14:paraId="71C6209E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hint="eastAsia"/>
          <w:spacing w:val="0"/>
          <w:sz w:val="21"/>
          <w:szCs w:val="21"/>
        </w:rPr>
        <w:t>（責任の帰属）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</w:t>
      </w:r>
    </w:p>
    <w:p w14:paraId="58DE4489" w14:textId="77777777" w:rsidR="00B93CD1" w:rsidRPr="00CA7E65" w:rsidRDefault="00B93CD1" w:rsidP="00B93CD1">
      <w:pPr>
        <w:pStyle w:val="a3"/>
        <w:ind w:left="630" w:hangingChars="300" w:hanging="630"/>
        <w:rPr>
          <w:rFonts w:ascii="ＭＳ 明朝" w:hAnsi="ＭＳ 明朝"/>
          <w:spacing w:val="0"/>
          <w:sz w:val="21"/>
          <w:szCs w:val="21"/>
        </w:rPr>
      </w:pPr>
      <w:r w:rsidRPr="00CA7E65">
        <w:rPr>
          <w:rFonts w:ascii="ＭＳ 明朝" w:hAnsi="ＭＳ 明朝" w:hint="eastAsia"/>
          <w:spacing w:val="0"/>
          <w:sz w:val="21"/>
          <w:szCs w:val="21"/>
        </w:rPr>
        <w:t>第４条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乙の製造に係る当該製品に、第１条第３項の規定による基準を満たさない製品があった場合</w:t>
      </w:r>
    </w:p>
    <w:p w14:paraId="61F80E6A" w14:textId="77777777" w:rsidR="00B93CD1" w:rsidRPr="00CA7E65" w:rsidRDefault="00B93CD1" w:rsidP="00B93CD1">
      <w:pPr>
        <w:pStyle w:val="a3"/>
        <w:ind w:leftChars="100" w:left="630" w:hangingChars="200" w:hanging="420"/>
        <w:rPr>
          <w:rFonts w:ascii="ＭＳ 明朝" w:hAnsi="ＭＳ 明朝"/>
          <w:spacing w:val="0"/>
        </w:rPr>
      </w:pPr>
      <w:r w:rsidRPr="00CA7E65">
        <w:rPr>
          <w:rFonts w:ascii="ＭＳ 明朝" w:hAnsi="ＭＳ 明朝" w:hint="eastAsia"/>
          <w:spacing w:val="0"/>
          <w:sz w:val="21"/>
          <w:szCs w:val="21"/>
        </w:rPr>
        <w:t>には、乙の責任に帰するものとする。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</w:t>
      </w:r>
    </w:p>
    <w:p w14:paraId="044DDFC3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3A8DFADB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hint="eastAsia"/>
          <w:spacing w:val="0"/>
          <w:sz w:val="21"/>
          <w:szCs w:val="21"/>
        </w:rPr>
        <w:t>（疑義の解決）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</w:t>
      </w:r>
    </w:p>
    <w:p w14:paraId="73DD742E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hint="eastAsia"/>
          <w:spacing w:val="0"/>
          <w:sz w:val="21"/>
          <w:szCs w:val="21"/>
        </w:rPr>
        <w:t>第５条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前各条のほか、この契約に関して疑義が生じた場合には、甲乙協議の上解決するものとする。</w:t>
      </w:r>
    </w:p>
    <w:p w14:paraId="11BEF3A3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65956F7B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本契約の証として本証２通を作成し、甲乙記名捺印の上各１通を保有するものとする。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</w:t>
      </w:r>
    </w:p>
    <w:p w14:paraId="30E2B586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</w:t>
      </w:r>
      <w:r w:rsidR="00B96105" w:rsidRPr="00CA7E65">
        <w:rPr>
          <w:rFonts w:ascii="ＭＳ 明朝" w:hAnsi="ＭＳ 明朝" w:hint="eastAsia"/>
          <w:spacing w:val="0"/>
          <w:sz w:val="21"/>
          <w:szCs w:val="21"/>
        </w:rPr>
        <w:t>令和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○○年○○月○○日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</w:t>
      </w:r>
    </w:p>
    <w:p w14:paraId="045AA87B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24FE1F26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（甲）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○○株式会社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</w:t>
      </w:r>
    </w:p>
    <w:p w14:paraId="43FDAB94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代表取締役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○○　○○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印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</w:t>
      </w:r>
    </w:p>
    <w:p w14:paraId="75AC1E23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670D0898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（乙）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○○株式会社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</w:t>
      </w:r>
    </w:p>
    <w:p w14:paraId="7A0F8E00" w14:textId="77777777" w:rsidR="00B93CD1" w:rsidRDefault="00B93CD1">
      <w:pPr>
        <w:pStyle w:val="a3"/>
        <w:rPr>
          <w:rFonts w:ascii="ＭＳ 明朝" w:hAnsi="ＭＳ 明朝" w:cs="Times New Roman"/>
          <w:spacing w:val="0"/>
          <w:sz w:val="21"/>
          <w:szCs w:val="21"/>
        </w:rPr>
      </w:pP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代表取締役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○○　○○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</w:t>
      </w:r>
      <w:r w:rsidRPr="00CA7E65">
        <w:rPr>
          <w:rFonts w:ascii="ＭＳ 明朝" w:hAnsi="ＭＳ 明朝" w:hint="eastAsia"/>
          <w:spacing w:val="0"/>
          <w:sz w:val="21"/>
          <w:szCs w:val="21"/>
        </w:rPr>
        <w:t>印</w:t>
      </w:r>
      <w:r w:rsidRPr="00CA7E65">
        <w:rPr>
          <w:rFonts w:ascii="ＭＳ 明朝" w:hAnsi="ＭＳ 明朝" w:cs="Times New Roman"/>
          <w:spacing w:val="0"/>
          <w:sz w:val="21"/>
          <w:szCs w:val="21"/>
        </w:rPr>
        <w:t xml:space="preserve">           </w:t>
      </w:r>
    </w:p>
    <w:p w14:paraId="41C78D96" w14:textId="77777777" w:rsidR="00DC5485" w:rsidRDefault="00DC5485">
      <w:pPr>
        <w:pStyle w:val="a3"/>
        <w:rPr>
          <w:rFonts w:ascii="ＭＳ 明朝" w:hAnsi="ＭＳ 明朝" w:cs="Times New Roman"/>
          <w:spacing w:val="0"/>
          <w:sz w:val="21"/>
          <w:szCs w:val="21"/>
        </w:rPr>
      </w:pPr>
    </w:p>
    <w:p w14:paraId="1F8F8970" w14:textId="77777777" w:rsidR="00DC5485" w:rsidRDefault="00DC5485">
      <w:pPr>
        <w:pStyle w:val="a3"/>
        <w:rPr>
          <w:rFonts w:ascii="ＭＳ 明朝" w:hAnsi="ＭＳ 明朝" w:cs="Times New Roman"/>
          <w:spacing w:val="0"/>
          <w:sz w:val="21"/>
          <w:szCs w:val="21"/>
        </w:rPr>
      </w:pPr>
    </w:p>
    <w:p w14:paraId="60984E46" w14:textId="77777777" w:rsidR="00DC5485" w:rsidRDefault="00DC5485">
      <w:pPr>
        <w:pStyle w:val="a3"/>
        <w:rPr>
          <w:rFonts w:ascii="ＭＳ 明朝" w:hAnsi="ＭＳ 明朝" w:cs="Times New Roman"/>
          <w:spacing w:val="0"/>
          <w:sz w:val="21"/>
          <w:szCs w:val="21"/>
        </w:rPr>
      </w:pPr>
    </w:p>
    <w:p w14:paraId="4DFFC34C" w14:textId="77777777" w:rsidR="00DC5485" w:rsidRDefault="00DC5485">
      <w:pPr>
        <w:pStyle w:val="a3"/>
        <w:rPr>
          <w:rFonts w:ascii="ＭＳ 明朝" w:hAnsi="ＭＳ 明朝" w:cs="Times New Roman"/>
          <w:spacing w:val="0"/>
          <w:sz w:val="21"/>
          <w:szCs w:val="21"/>
        </w:rPr>
      </w:pPr>
    </w:p>
    <w:p w14:paraId="67F41BB7" w14:textId="77777777" w:rsidR="00DC5485" w:rsidRDefault="00DC5485">
      <w:pPr>
        <w:pStyle w:val="a3"/>
        <w:rPr>
          <w:rFonts w:ascii="ＭＳ 明朝" w:hAnsi="ＭＳ 明朝" w:cs="Times New Roman"/>
          <w:spacing w:val="0"/>
          <w:sz w:val="21"/>
          <w:szCs w:val="21"/>
        </w:rPr>
      </w:pPr>
    </w:p>
    <w:p w14:paraId="1AD824E8" w14:textId="77777777" w:rsidR="00DC5485" w:rsidRDefault="00DC5485">
      <w:pPr>
        <w:pStyle w:val="a3"/>
        <w:rPr>
          <w:rFonts w:ascii="ＭＳ 明朝" w:hAnsi="ＭＳ 明朝" w:cs="Times New Roman"/>
          <w:spacing w:val="0"/>
          <w:sz w:val="21"/>
          <w:szCs w:val="21"/>
        </w:rPr>
      </w:pPr>
    </w:p>
    <w:p w14:paraId="710CA18F" w14:textId="77777777" w:rsidR="00DC5485" w:rsidRDefault="00DC5485">
      <w:pPr>
        <w:pStyle w:val="a3"/>
        <w:rPr>
          <w:rFonts w:ascii="ＭＳ 明朝" w:hAnsi="ＭＳ 明朝" w:cs="Times New Roman"/>
          <w:spacing w:val="0"/>
          <w:sz w:val="21"/>
          <w:szCs w:val="21"/>
        </w:rPr>
      </w:pPr>
    </w:p>
    <w:p w14:paraId="0C9EDD85" w14:textId="77777777" w:rsidR="00DC5485" w:rsidRDefault="00DC5485">
      <w:pPr>
        <w:pStyle w:val="a3"/>
        <w:rPr>
          <w:rFonts w:ascii="ＭＳ 明朝" w:hAnsi="ＭＳ 明朝" w:cs="Times New Roman"/>
          <w:spacing w:val="0"/>
          <w:sz w:val="21"/>
          <w:szCs w:val="21"/>
        </w:rPr>
      </w:pPr>
    </w:p>
    <w:p w14:paraId="45A4E074" w14:textId="77777777" w:rsidR="00DC5485" w:rsidRDefault="00DC5485" w:rsidP="00DC5485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684962">
        <w:rPr>
          <w:rFonts w:ascii="ＭＳ 明朝" w:hAnsi="ＭＳ 明朝" w:cs="Times New Roman" w:hint="eastAsia"/>
          <w:spacing w:val="0"/>
          <w:sz w:val="21"/>
          <w:szCs w:val="21"/>
        </w:rPr>
        <w:lastRenderedPageBreak/>
        <w:t>※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この契約書は、登録製品の製造に関し、加工業務の一部を委託により行う場合に添付（契約書の写し）してください。</w:t>
      </w:r>
    </w:p>
    <w:p w14:paraId="61439143" w14:textId="77777777" w:rsidR="00DC5485" w:rsidRDefault="00DC5485" w:rsidP="00DC5485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7828B059" w14:textId="77777777" w:rsidR="00DC5485" w:rsidRDefault="00DC5485" w:rsidP="00DC5485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4C022D95" w14:textId="77777777" w:rsidR="00DC5485" w:rsidRDefault="00DC5485" w:rsidP="00DC5485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0A9B92A9" w14:textId="77777777" w:rsidR="00DC5485" w:rsidRPr="00684962" w:rsidRDefault="00DC5485" w:rsidP="00DC5485">
      <w:pPr>
        <w:pStyle w:val="a3"/>
        <w:rPr>
          <w:rFonts w:ascii="ＭＳ 明朝" w:hAnsi="ＭＳ 明朝" w:cs="Times New Roman" w:hint="eastAsia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（契約書の例）</w:t>
      </w:r>
    </w:p>
    <w:p w14:paraId="0D561598" w14:textId="77777777" w:rsidR="00DC5485" w:rsidRPr="00684962" w:rsidRDefault="00DC5485" w:rsidP="00DC5485">
      <w:pPr>
        <w:pStyle w:val="a3"/>
        <w:rPr>
          <w:rFonts w:ascii="ＭＳ 明朝" w:hAnsi="ＭＳ 明朝" w:hint="eastAsia"/>
          <w:spacing w:val="0"/>
        </w:rPr>
      </w:pPr>
    </w:p>
    <w:p w14:paraId="3A872489" w14:textId="77777777" w:rsidR="00DC5485" w:rsidRPr="00684962" w:rsidRDefault="00DC5485" w:rsidP="00DC5485">
      <w:pPr>
        <w:pStyle w:val="a3"/>
        <w:jc w:val="center"/>
        <w:rPr>
          <w:rFonts w:ascii="ＭＳ 明朝" w:hAnsi="ＭＳ 明朝"/>
          <w:b/>
          <w:spacing w:val="0"/>
        </w:rPr>
      </w:pPr>
      <w:r w:rsidRPr="00684962">
        <w:rPr>
          <w:rFonts w:ascii="ＭＳ 明朝" w:hAnsi="ＭＳ 明朝" w:cs="ＭＳ ゴシック" w:hint="eastAsia"/>
          <w:b/>
          <w:spacing w:val="0"/>
          <w:sz w:val="21"/>
          <w:szCs w:val="21"/>
        </w:rPr>
        <w:t>業　務　委　託　契　約　書</w:t>
      </w:r>
    </w:p>
    <w:p w14:paraId="6D917E13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019E84BC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○○株式会社代表取締役○○○○（以下「甲」という。）と○○株式会社代表取締役○○○○（以下「乙」という。）は、次のとおり委託契約を締結する。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</w:t>
      </w:r>
    </w:p>
    <w:p w14:paraId="3956CE14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</w:p>
    <w:p w14:paraId="522CAE6E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hint="eastAsia"/>
          <w:spacing w:val="0"/>
          <w:sz w:val="21"/>
          <w:szCs w:val="21"/>
        </w:rPr>
        <w:t>（業務委託）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</w:t>
      </w:r>
    </w:p>
    <w:p w14:paraId="172C9D1C" w14:textId="77777777" w:rsidR="00DC5485" w:rsidRPr="00684962" w:rsidRDefault="00DC5485" w:rsidP="00DC5485">
      <w:pPr>
        <w:pStyle w:val="a3"/>
        <w:ind w:left="424" w:hangingChars="202" w:hanging="424"/>
        <w:rPr>
          <w:rFonts w:ascii="ＭＳ 明朝" w:hAnsi="ＭＳ 明朝"/>
          <w:spacing w:val="0"/>
        </w:rPr>
      </w:pPr>
      <w:r w:rsidRPr="00684962">
        <w:rPr>
          <w:rFonts w:ascii="ＭＳ 明朝" w:hAnsi="ＭＳ 明朝" w:hint="eastAsia"/>
          <w:spacing w:val="0"/>
          <w:sz w:val="21"/>
          <w:szCs w:val="21"/>
        </w:rPr>
        <w:t>第１条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甲は、製造・販売を計画している別表の製品を</w:t>
      </w:r>
      <w:r>
        <w:rPr>
          <w:rFonts w:ascii="ＭＳ 明朝" w:hAnsi="ＭＳ 明朝" w:hint="eastAsia"/>
          <w:spacing w:val="0"/>
          <w:sz w:val="21"/>
          <w:szCs w:val="21"/>
        </w:rPr>
        <w:t>全天連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４ＶＯＣ放散表示登録制度に基づき、</w:t>
      </w:r>
      <w:r>
        <w:rPr>
          <w:rFonts w:ascii="ＭＳ 明朝" w:hAnsi="ＭＳ 明朝" w:hint="eastAsia"/>
          <w:spacing w:val="0"/>
          <w:sz w:val="21"/>
          <w:szCs w:val="21"/>
        </w:rPr>
        <w:t>全国天然木化粧合単板工業協同組合連合会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に対し登録申請を行う。</w:t>
      </w:r>
    </w:p>
    <w:p w14:paraId="25940B46" w14:textId="77777777" w:rsidR="00DC5485" w:rsidRPr="00684962" w:rsidRDefault="00DC5485" w:rsidP="00DC5485">
      <w:pPr>
        <w:pStyle w:val="a3"/>
        <w:ind w:left="424" w:hangingChars="202" w:hanging="424"/>
        <w:rPr>
          <w:rFonts w:ascii="ＭＳ 明朝" w:hAnsi="ＭＳ 明朝"/>
          <w:spacing w:val="0"/>
        </w:rPr>
      </w:pPr>
      <w:r w:rsidRPr="00684962">
        <w:rPr>
          <w:rFonts w:ascii="ＭＳ 明朝" w:hAnsi="ＭＳ 明朝" w:hint="eastAsia"/>
          <w:spacing w:val="0"/>
          <w:sz w:val="21"/>
          <w:szCs w:val="21"/>
        </w:rPr>
        <w:t>２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甲は、乙に本製品について登録後の製造業務のうち、○○○○加工に関する業務を委託し、乙は　これを受託した。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</w:t>
      </w:r>
    </w:p>
    <w:p w14:paraId="3B813693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hint="eastAsia"/>
          <w:spacing w:val="0"/>
          <w:sz w:val="21"/>
          <w:szCs w:val="21"/>
        </w:rPr>
        <w:t>３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乙は、甲から受託した業務の遂行に関し、当該製品の製造基準を遵守する。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</w:t>
      </w:r>
    </w:p>
    <w:p w14:paraId="67177D71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0B34424D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hint="eastAsia"/>
          <w:spacing w:val="0"/>
          <w:sz w:val="21"/>
          <w:szCs w:val="21"/>
        </w:rPr>
        <w:t>（委託経費）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</w:t>
      </w:r>
    </w:p>
    <w:p w14:paraId="6EE04D2D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hint="eastAsia"/>
          <w:spacing w:val="0"/>
          <w:sz w:val="21"/>
          <w:szCs w:val="21"/>
        </w:rPr>
        <w:t>第２条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業務委託に要する経費は、甲乙協議の上、別途定める。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</w:t>
      </w:r>
    </w:p>
    <w:p w14:paraId="2DFDA2F2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7660F175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hint="eastAsia"/>
          <w:spacing w:val="0"/>
          <w:sz w:val="21"/>
          <w:szCs w:val="21"/>
        </w:rPr>
        <w:t>（報告）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</w:t>
      </w:r>
    </w:p>
    <w:p w14:paraId="001C03A7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hint="eastAsia"/>
          <w:spacing w:val="0"/>
          <w:sz w:val="21"/>
          <w:szCs w:val="21"/>
        </w:rPr>
        <w:t>第３条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乙は、甲に対し、定期的に又は甲の指示により、乙の業務の進捗状況等について報告する。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</w:t>
      </w:r>
    </w:p>
    <w:p w14:paraId="4DC4D1BE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12AF4915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hint="eastAsia"/>
          <w:spacing w:val="0"/>
          <w:sz w:val="21"/>
          <w:szCs w:val="21"/>
        </w:rPr>
        <w:t>（責任の帰属）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</w:t>
      </w:r>
    </w:p>
    <w:p w14:paraId="6993716F" w14:textId="77777777" w:rsidR="00DC5485" w:rsidRPr="00684962" w:rsidRDefault="00DC5485" w:rsidP="00DC5485">
      <w:pPr>
        <w:pStyle w:val="a3"/>
        <w:ind w:left="420" w:hangingChars="200" w:hanging="420"/>
        <w:rPr>
          <w:rFonts w:ascii="ＭＳ 明朝" w:hAnsi="ＭＳ 明朝"/>
          <w:spacing w:val="0"/>
          <w:sz w:val="21"/>
          <w:szCs w:val="21"/>
        </w:rPr>
      </w:pPr>
      <w:r w:rsidRPr="00684962">
        <w:rPr>
          <w:rFonts w:ascii="ＭＳ 明朝" w:hAnsi="ＭＳ 明朝" w:hint="eastAsia"/>
          <w:spacing w:val="0"/>
          <w:sz w:val="21"/>
          <w:szCs w:val="21"/>
        </w:rPr>
        <w:t>第４条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乙の製造に係る当該製品に、第１条第３項の規定による基準を満たさない製品があった場合</w:t>
      </w:r>
    </w:p>
    <w:p w14:paraId="5873A21D" w14:textId="77777777" w:rsidR="00DC5485" w:rsidRPr="00684962" w:rsidRDefault="00DC5485" w:rsidP="00DC5485">
      <w:pPr>
        <w:pStyle w:val="a3"/>
        <w:ind w:leftChars="100" w:left="210"/>
        <w:rPr>
          <w:rFonts w:ascii="ＭＳ 明朝" w:hAnsi="ＭＳ 明朝"/>
          <w:spacing w:val="0"/>
        </w:rPr>
      </w:pPr>
      <w:r w:rsidRPr="00684962">
        <w:rPr>
          <w:rFonts w:ascii="ＭＳ 明朝" w:hAnsi="ＭＳ 明朝" w:hint="eastAsia"/>
          <w:spacing w:val="0"/>
          <w:sz w:val="21"/>
          <w:szCs w:val="21"/>
        </w:rPr>
        <w:t>には、乙の責任に帰するものとする。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</w:t>
      </w:r>
    </w:p>
    <w:p w14:paraId="671F16DD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2EBCFE71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hint="eastAsia"/>
          <w:spacing w:val="0"/>
          <w:sz w:val="21"/>
          <w:szCs w:val="21"/>
        </w:rPr>
        <w:t>（疑義の解決）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</w:t>
      </w:r>
    </w:p>
    <w:p w14:paraId="237A0CF2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hint="eastAsia"/>
          <w:spacing w:val="0"/>
          <w:sz w:val="21"/>
          <w:szCs w:val="21"/>
        </w:rPr>
        <w:t>第５条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前各条のほか、この契約に関して疑義が生じた場合には、甲乙協議の上解決するものとする。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</w:t>
      </w:r>
    </w:p>
    <w:p w14:paraId="1C4F55DD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2A9DD0BC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本契約の証として本証２通を作成し、甲乙記名捺印の上各１通を保有するものとする。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</w:t>
      </w:r>
    </w:p>
    <w:p w14:paraId="035D80C9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3522533F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令和○○年○○月○○日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</w:t>
      </w:r>
    </w:p>
    <w:p w14:paraId="00E06285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3B30387F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（甲）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○○株式会社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</w:t>
      </w:r>
    </w:p>
    <w:p w14:paraId="43F4321C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代表取締役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○○　○○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印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</w:t>
      </w:r>
    </w:p>
    <w:p w14:paraId="0A33368A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                                        </w:t>
      </w:r>
    </w:p>
    <w:p w14:paraId="69C001DB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（乙）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○○株式会社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</w:t>
      </w:r>
    </w:p>
    <w:p w14:paraId="06141178" w14:textId="77777777" w:rsidR="00DC5485" w:rsidRPr="00684962" w:rsidRDefault="00DC5485" w:rsidP="00DC5485">
      <w:pPr>
        <w:pStyle w:val="a3"/>
        <w:rPr>
          <w:rFonts w:ascii="ＭＳ 明朝" w:hAnsi="ＭＳ 明朝"/>
          <w:spacing w:val="0"/>
        </w:rPr>
      </w:pP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                           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代表取締役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○○　○○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</w:t>
      </w:r>
      <w:r w:rsidRPr="00684962">
        <w:rPr>
          <w:rFonts w:ascii="ＭＳ 明朝" w:hAnsi="ＭＳ 明朝" w:hint="eastAsia"/>
          <w:spacing w:val="0"/>
          <w:sz w:val="21"/>
          <w:szCs w:val="21"/>
        </w:rPr>
        <w:t>印</w:t>
      </w:r>
      <w:r w:rsidRPr="00684962">
        <w:rPr>
          <w:rFonts w:ascii="ＭＳ 明朝" w:hAnsi="ＭＳ 明朝" w:cs="Times New Roman"/>
          <w:spacing w:val="0"/>
          <w:sz w:val="21"/>
          <w:szCs w:val="21"/>
        </w:rPr>
        <w:t xml:space="preserve">           </w:t>
      </w:r>
    </w:p>
    <w:p w14:paraId="4AEED314" w14:textId="77777777" w:rsidR="00DC5485" w:rsidRPr="00DC5485" w:rsidRDefault="00DC5485">
      <w:pPr>
        <w:pStyle w:val="a3"/>
        <w:rPr>
          <w:rFonts w:ascii="ＭＳ 明朝" w:hAnsi="ＭＳ 明朝" w:hint="eastAsia"/>
          <w:spacing w:val="0"/>
        </w:rPr>
      </w:pPr>
    </w:p>
    <w:p w14:paraId="47247FBB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</w:p>
    <w:p w14:paraId="5E44FE20" w14:textId="77777777" w:rsidR="00B93CD1" w:rsidRPr="00CA7E65" w:rsidRDefault="00B93CD1">
      <w:pPr>
        <w:pStyle w:val="a3"/>
        <w:rPr>
          <w:rFonts w:ascii="ＭＳ 明朝" w:hAnsi="ＭＳ 明朝"/>
          <w:spacing w:val="0"/>
        </w:rPr>
      </w:pPr>
    </w:p>
    <w:sectPr w:rsidR="00B93CD1" w:rsidRPr="00CA7E65" w:rsidSect="00B93CD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6F13" w14:textId="77777777" w:rsidR="005609C8" w:rsidRDefault="005609C8" w:rsidP="00B93CD1">
      <w:r>
        <w:separator/>
      </w:r>
    </w:p>
  </w:endnote>
  <w:endnote w:type="continuationSeparator" w:id="0">
    <w:p w14:paraId="2AE0CF14" w14:textId="77777777" w:rsidR="005609C8" w:rsidRDefault="005609C8" w:rsidP="00B9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016B" w14:textId="77777777" w:rsidR="005609C8" w:rsidRDefault="005609C8" w:rsidP="00B93CD1">
      <w:r>
        <w:separator/>
      </w:r>
    </w:p>
  </w:footnote>
  <w:footnote w:type="continuationSeparator" w:id="0">
    <w:p w14:paraId="15F1390A" w14:textId="77777777" w:rsidR="005609C8" w:rsidRDefault="005609C8" w:rsidP="00B9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86694"/>
    <w:multiLevelType w:val="hybridMultilevel"/>
    <w:tmpl w:val="7128AACE"/>
    <w:lvl w:ilvl="0" w:tplc="6198451A">
      <w:numFmt w:val="bullet"/>
      <w:suff w:val="space"/>
      <w:lvlText w:val="＊"/>
      <w:lvlJc w:val="left"/>
      <w:pPr>
        <w:ind w:left="220" w:hanging="220"/>
      </w:pPr>
      <w:rPr>
        <w:rFonts w:ascii="ＭＳ ゴシック" w:eastAsia="ＭＳ ゴシック" w:hAnsi="ＭＳ ゴシック" w:cs="Wingdings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606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95"/>
    <w:rsid w:val="000C5EFD"/>
    <w:rsid w:val="00342F93"/>
    <w:rsid w:val="0055100E"/>
    <w:rsid w:val="005609C8"/>
    <w:rsid w:val="005C3668"/>
    <w:rsid w:val="005C5DEB"/>
    <w:rsid w:val="00965C61"/>
    <w:rsid w:val="00987C31"/>
    <w:rsid w:val="009A4295"/>
    <w:rsid w:val="009E3C65"/>
    <w:rsid w:val="00A06B39"/>
    <w:rsid w:val="00A85138"/>
    <w:rsid w:val="00B93CD1"/>
    <w:rsid w:val="00B96105"/>
    <w:rsid w:val="00CA7E65"/>
    <w:rsid w:val="00D6355D"/>
    <w:rsid w:val="00DC5485"/>
    <w:rsid w:val="00EF44E2"/>
    <w:rsid w:val="00F077C8"/>
    <w:rsid w:val="00F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31189"/>
  <w15:chartTrackingRefBased/>
  <w15:docId w15:val="{540B6961-B7D2-4771-8470-21D527F8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21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一太郎"/>
    <w:rsid w:val="008E214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37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37810"/>
  </w:style>
  <w:style w:type="paragraph" w:styleId="a6">
    <w:name w:val="footer"/>
    <w:basedOn w:val="a"/>
    <w:link w:val="a7"/>
    <w:uiPriority w:val="99"/>
    <w:semiHidden/>
    <w:unhideWhenUsed/>
    <w:rsid w:val="00B37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3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iya-oi\Desktop\&#12496;&#12483;&#12463;&#12450;&#12483;&#12503;&#65298;&#65296;&#65296;&#653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michiya-oi</dc:creator>
  <cp:keywords/>
  <cp:lastModifiedBy>日本電脳工房 我妻勝彦</cp:lastModifiedBy>
  <cp:revision>2</cp:revision>
  <cp:lastPrinted>2022-06-29T02:50:00Z</cp:lastPrinted>
  <dcterms:created xsi:type="dcterms:W3CDTF">2022-08-23T01:36:00Z</dcterms:created>
  <dcterms:modified xsi:type="dcterms:W3CDTF">2022-08-23T01:36:00Z</dcterms:modified>
</cp:coreProperties>
</file>